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9" w:type="pct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lavní tabulka rozložení hostitele"/>
      </w:tblPr>
      <w:tblGrid>
        <w:gridCol w:w="3402"/>
        <w:gridCol w:w="6591"/>
      </w:tblGrid>
      <w:tr w:rsidR="00125AB1" w:rsidRPr="00A1234A" w:rsidTr="00787F33">
        <w:trPr>
          <w:trHeight w:val="10488"/>
          <w:tblHeader/>
        </w:trPr>
        <w:tc>
          <w:tcPr>
            <w:tcW w:w="3402" w:type="dxa"/>
            <w:tcMar>
              <w:top w:w="504" w:type="dxa"/>
              <w:right w:w="720" w:type="dxa"/>
            </w:tcMar>
            <w:vAlign w:val="center"/>
          </w:tcPr>
          <w:p w:rsidR="00125AB1" w:rsidRPr="00A1234A" w:rsidRDefault="00A1234A" w:rsidP="00365B7D">
            <w:pPr>
              <w:pStyle w:val="Inicily"/>
              <w:ind w:left="720"/>
              <w:jc w:val="left"/>
              <w:rPr>
                <w:b/>
              </w:rPr>
            </w:pPr>
            <w:r w:rsidRPr="00A1234A">
              <w:rPr>
                <w:b/>
                <w:noProof/>
              </w:rPr>
              <w:drawing>
                <wp:inline distT="0" distB="0" distL="0" distR="0">
                  <wp:extent cx="855345" cy="704850"/>
                  <wp:effectExtent l="0" t="0" r="1905" b="952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AB1" w:rsidRPr="00A1234A" w:rsidRDefault="00365B7D" w:rsidP="00365B7D">
            <w:pPr>
              <w:pStyle w:val="Nadpis3"/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</w:t>
            </w:r>
            <w:r w:rsidR="00D0306D" w:rsidRPr="00A1234A">
              <w:rPr>
                <w:b/>
                <w:sz w:val="36"/>
                <w:szCs w:val="36"/>
              </w:rPr>
              <w:t>4.-7.7.2019</w:t>
            </w:r>
          </w:p>
          <w:p w:rsidR="00D0306D" w:rsidRPr="00A1234A" w:rsidRDefault="00D0306D" w:rsidP="00365B7D">
            <w:pPr>
              <w:jc w:val="center"/>
              <w:rPr>
                <w:b/>
                <w:sz w:val="32"/>
                <w:szCs w:val="32"/>
              </w:rPr>
            </w:pPr>
            <w:r w:rsidRPr="00A1234A">
              <w:rPr>
                <w:b/>
                <w:sz w:val="32"/>
                <w:szCs w:val="32"/>
              </w:rPr>
              <w:t>se základnou</w:t>
            </w:r>
          </w:p>
          <w:p w:rsidR="00D0306D" w:rsidRPr="00A1234A" w:rsidRDefault="00D0306D" w:rsidP="00365B7D">
            <w:pPr>
              <w:jc w:val="center"/>
              <w:rPr>
                <w:b/>
                <w:sz w:val="32"/>
                <w:szCs w:val="32"/>
              </w:rPr>
            </w:pPr>
            <w:r w:rsidRPr="00A1234A">
              <w:rPr>
                <w:b/>
                <w:sz w:val="32"/>
                <w:szCs w:val="32"/>
              </w:rPr>
              <w:t>pro kempování</w:t>
            </w:r>
          </w:p>
          <w:p w:rsidR="00125AB1" w:rsidRDefault="00D0306D" w:rsidP="00365B7D">
            <w:pPr>
              <w:jc w:val="center"/>
              <w:rPr>
                <w:b/>
                <w:sz w:val="32"/>
                <w:szCs w:val="32"/>
              </w:rPr>
            </w:pPr>
            <w:r w:rsidRPr="00A1234A">
              <w:rPr>
                <w:b/>
                <w:sz w:val="32"/>
                <w:szCs w:val="32"/>
              </w:rPr>
              <w:t>ve SVORU</w:t>
            </w:r>
          </w:p>
          <w:p w:rsidR="00365B7D" w:rsidRDefault="00365B7D" w:rsidP="00365B7D">
            <w:pPr>
              <w:jc w:val="center"/>
              <w:rPr>
                <w:b/>
                <w:sz w:val="32"/>
                <w:szCs w:val="32"/>
              </w:rPr>
            </w:pPr>
          </w:p>
          <w:p w:rsidR="00365B7D" w:rsidRDefault="00365B7D" w:rsidP="00365B7D">
            <w:pPr>
              <w:jc w:val="center"/>
              <w:rPr>
                <w:b/>
                <w:sz w:val="32"/>
                <w:szCs w:val="32"/>
              </w:rPr>
            </w:pPr>
          </w:p>
          <w:p w:rsidR="00365B7D" w:rsidRDefault="00365B7D" w:rsidP="00365B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Josef a Jarka</w:t>
            </w:r>
          </w:p>
          <w:p w:rsidR="00365B7D" w:rsidRDefault="00365B7D" w:rsidP="00365B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Richtrovi</w:t>
            </w:r>
          </w:p>
          <w:p w:rsidR="00787F33" w:rsidRPr="00787F33" w:rsidRDefault="00787F33" w:rsidP="00365B7D">
            <w:pPr>
              <w:jc w:val="center"/>
              <w:rPr>
                <w:bCs/>
                <w:sz w:val="28"/>
                <w:szCs w:val="28"/>
              </w:rPr>
            </w:pPr>
            <w:r w:rsidRPr="00787F33">
              <w:rPr>
                <w:bCs/>
                <w:sz w:val="28"/>
                <w:szCs w:val="28"/>
              </w:rPr>
              <w:t>richtrjosef@seznam.cz</w:t>
            </w:r>
          </w:p>
          <w:p w:rsidR="00365B7D" w:rsidRDefault="00365B7D" w:rsidP="00365B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602 457</w:t>
            </w:r>
            <w:r w:rsidR="00787F33">
              <w:rPr>
                <w:b/>
                <w:sz w:val="32"/>
                <w:szCs w:val="32"/>
              </w:rPr>
              <w:t> </w:t>
            </w:r>
            <w:r>
              <w:rPr>
                <w:b/>
                <w:sz w:val="32"/>
                <w:szCs w:val="32"/>
              </w:rPr>
              <w:t>040</w:t>
            </w:r>
          </w:p>
          <w:p w:rsidR="00787F33" w:rsidRPr="00787F33" w:rsidRDefault="00787F33" w:rsidP="00365B7D">
            <w:pPr>
              <w:jc w:val="center"/>
              <w:rPr>
                <w:bCs/>
                <w:sz w:val="28"/>
                <w:szCs w:val="28"/>
              </w:rPr>
            </w:pPr>
            <w:r w:rsidRPr="00787F33">
              <w:rPr>
                <w:bCs/>
                <w:sz w:val="28"/>
                <w:szCs w:val="28"/>
              </w:rPr>
              <w:t>jape220@seznam.cz</w:t>
            </w:r>
          </w:p>
          <w:p w:rsidR="00365B7D" w:rsidRPr="00A1234A" w:rsidRDefault="00365B7D" w:rsidP="00365B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725 096 082</w:t>
            </w:r>
          </w:p>
          <w:p w:rsidR="00D0306D" w:rsidRPr="00A1234A" w:rsidRDefault="00D0306D" w:rsidP="00365B7D">
            <w:pPr>
              <w:jc w:val="center"/>
              <w:rPr>
                <w:b/>
              </w:rPr>
            </w:pPr>
          </w:p>
        </w:tc>
        <w:tc>
          <w:tcPr>
            <w:tcW w:w="6591" w:type="dxa"/>
            <w:tcMar>
              <w:top w:w="504" w:type="dxa"/>
              <w:left w:w="0" w:type="dxa"/>
            </w:tcMar>
          </w:tcPr>
          <w:p w:rsidR="00365B7D" w:rsidRDefault="00365B7D">
            <w:r w:rsidRPr="00A1234A">
              <w:rPr>
                <w:b/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-1921510</wp:posOffset>
                      </wp:positionH>
                      <wp:positionV relativeFrom="paragraph">
                        <wp:posOffset>586740</wp:posOffset>
                      </wp:positionV>
                      <wp:extent cx="6457951" cy="1810512"/>
                      <wp:effectExtent l="0" t="0" r="0" b="0"/>
                      <wp:wrapNone/>
                      <wp:docPr id="1" name="Skupin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7951" cy="1810512"/>
                                <a:chOff x="0" y="0"/>
                                <a:chExt cx="6457951" cy="1810512"/>
                              </a:xfrm>
                            </wpg:grpSpPr>
                            <wps:wsp>
                              <wps:cNvPr id="43" name="Červený obdélník"/>
                              <wps:cNvSpPr/>
                              <wps:spPr>
                                <a:xfrm>
                                  <a:off x="1133413" y="419071"/>
                                  <a:ext cx="5324538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Červený kruh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Bílý kruh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C9115" id="Skupina 1" o:spid="_x0000_s1026" style="position:absolute;margin-left:-151.3pt;margin-top:46.2pt;width:508.5pt;height:142.55pt;z-index:-251657216;mso-width-relative:margin;mso-height-relative:margin" coordsize="6457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">
                      <v:rect id="Červený obdélník" o:spid="_x0000_s1027" style="position:absolute;left:11334;top:4190;width:5324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Červený kruh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Bílý kruh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tbl>
            <w:tblPr>
              <w:tblStyle w:val="Mkatabul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4" w:type="dxa"/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Tabulka rozložení nadpisu"/>
            </w:tblPr>
            <w:tblGrid>
              <w:gridCol w:w="6591"/>
            </w:tblGrid>
            <w:tr w:rsidR="00125AB1" w:rsidRPr="00A1234A" w:rsidTr="00365B7D">
              <w:trPr>
                <w:trHeight w:hRule="exact" w:val="2268"/>
                <w:tblHeader/>
              </w:trPr>
              <w:tc>
                <w:tcPr>
                  <w:tcW w:w="6917" w:type="dxa"/>
                  <w:shd w:val="clear" w:color="auto" w:fill="auto"/>
                  <w:vAlign w:val="bottom"/>
                </w:tcPr>
                <w:p w:rsidR="00125AB1" w:rsidRPr="00A1234A" w:rsidRDefault="00DB7671" w:rsidP="00365B7D">
                  <w:pPr>
                    <w:pStyle w:val="Nadpis2"/>
                    <w:jc w:val="center"/>
                    <w:outlineLvl w:val="1"/>
                    <w:rPr>
                      <w:b/>
                      <w:sz w:val="52"/>
                      <w:szCs w:val="52"/>
                    </w:rPr>
                  </w:pPr>
                  <w:r w:rsidRPr="00A1234A">
                    <w:rPr>
                      <w:b/>
                      <w:sz w:val="52"/>
                      <w:szCs w:val="52"/>
                    </w:rPr>
                    <w:t>TJ STONOŽKA BŘEZINA</w:t>
                  </w:r>
                </w:p>
              </w:tc>
            </w:tr>
          </w:tbl>
          <w:p w:rsidR="00A1234A" w:rsidRDefault="00A1234A" w:rsidP="00125981">
            <w:pPr>
              <w:pStyle w:val="Nadpis3"/>
              <w:rPr>
                <w:b/>
              </w:rPr>
            </w:pPr>
          </w:p>
          <w:sdt>
            <w:sdtPr>
              <w:rPr>
                <w:b/>
              </w:rPr>
              <w:alias w:val="Zadejte jméno příjemce:"/>
              <w:tag w:val="Zadejte jméno příjemce:"/>
              <w:id w:val="-1172632310"/>
              <w:placeholder>
                <w:docPart w:val="A92415BC6D1344DCA152DECF85CA5E8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:rsidR="00125AB1" w:rsidRPr="00A1234A" w:rsidRDefault="00D0306D" w:rsidP="00125981">
                <w:pPr>
                  <w:pStyle w:val="Nadpis3"/>
                  <w:rPr>
                    <w:b/>
                  </w:rPr>
                </w:pPr>
                <w:r w:rsidRPr="00A1234A">
                  <w:rPr>
                    <w:b/>
                  </w:rPr>
                  <w:t>Lužické (nejen cyklo) putování</w:t>
                </w:r>
              </w:p>
            </w:sdtContent>
          </w:sdt>
          <w:p w:rsidR="004D7F4E" w:rsidRPr="00A1234A" w:rsidRDefault="004D7F4E" w:rsidP="00EF7109">
            <w:pPr>
              <w:pStyle w:val="Podpis"/>
              <w:rPr>
                <w:b/>
              </w:rPr>
            </w:pPr>
            <w:bookmarkStart w:id="0" w:name="_GoBack"/>
            <w:bookmarkEnd w:id="0"/>
          </w:p>
          <w:p w:rsidR="00D46E65" w:rsidRPr="00787F33" w:rsidRDefault="00D0306D" w:rsidP="00D0306D">
            <w:pPr>
              <w:rPr>
                <w:b/>
                <w:sz w:val="28"/>
                <w:szCs w:val="28"/>
              </w:rPr>
            </w:pPr>
            <w:r w:rsidRPr="00787F33">
              <w:rPr>
                <w:b/>
                <w:sz w:val="28"/>
                <w:szCs w:val="28"/>
              </w:rPr>
              <w:t xml:space="preserve">Zveme všechny cyklisty i turisty na putování po Lužických horách, navštívíme malé pivovary v okolí, můžeme vylézt na KLÍČ, </w:t>
            </w:r>
            <w:r w:rsidR="00D46E65" w:rsidRPr="00787F33">
              <w:rPr>
                <w:b/>
                <w:sz w:val="28"/>
                <w:szCs w:val="28"/>
              </w:rPr>
              <w:t xml:space="preserve">Panskou skálu, </w:t>
            </w:r>
            <w:r w:rsidRPr="00787F33">
              <w:rPr>
                <w:b/>
                <w:sz w:val="28"/>
                <w:szCs w:val="28"/>
              </w:rPr>
              <w:t>podívat se na poutní hrad ve Sloupu</w:t>
            </w:r>
            <w:r w:rsidR="00D46E65" w:rsidRPr="00787F33">
              <w:rPr>
                <w:b/>
                <w:sz w:val="28"/>
                <w:szCs w:val="28"/>
              </w:rPr>
              <w:t>….</w:t>
            </w:r>
          </w:p>
          <w:p w:rsidR="00D0306D" w:rsidRPr="00787F33" w:rsidRDefault="00D0306D" w:rsidP="00D0306D">
            <w:pPr>
              <w:rPr>
                <w:b/>
                <w:sz w:val="28"/>
                <w:szCs w:val="28"/>
              </w:rPr>
            </w:pPr>
            <w:proofErr w:type="gramStart"/>
            <w:r w:rsidRPr="00787F33">
              <w:rPr>
                <w:b/>
                <w:sz w:val="28"/>
                <w:szCs w:val="28"/>
              </w:rPr>
              <w:t>…..</w:t>
            </w:r>
            <w:proofErr w:type="gramEnd"/>
            <w:r w:rsidRPr="00787F33">
              <w:rPr>
                <w:b/>
                <w:sz w:val="28"/>
                <w:szCs w:val="28"/>
              </w:rPr>
              <w:t>a uskutečnit výlety podle nálady i počasí</w:t>
            </w:r>
            <w:r w:rsidR="00D46E65" w:rsidRPr="00787F33">
              <w:rPr>
                <w:b/>
                <w:sz w:val="28"/>
                <w:szCs w:val="28"/>
              </w:rPr>
              <w:t>…..</w:t>
            </w:r>
          </w:p>
          <w:p w:rsidR="00365B7D" w:rsidRDefault="00365B7D" w:rsidP="00D0306D">
            <w:pPr>
              <w:rPr>
                <w:b/>
                <w:sz w:val="32"/>
                <w:szCs w:val="32"/>
              </w:rPr>
            </w:pPr>
          </w:p>
          <w:p w:rsidR="00787F33" w:rsidRDefault="00787F33" w:rsidP="00D0306D">
            <w:pPr>
              <w:rPr>
                <w:b/>
                <w:sz w:val="28"/>
                <w:szCs w:val="28"/>
              </w:rPr>
            </w:pPr>
            <w:r w:rsidRPr="00787F33">
              <w:rPr>
                <w:b/>
                <w:sz w:val="28"/>
                <w:szCs w:val="28"/>
              </w:rPr>
              <w:t>Silní jedinci mohou na kole již z Březiny, ostatní budou mít zajištěn odvoz ve čtvrtek odpoledne, nocleh bude možný ve vlastním stanu či „erárním“ karavanu, jídlo vlastní, ale kuchyň bude k dispozici….</w:t>
            </w:r>
          </w:p>
          <w:p w:rsidR="00365B7D" w:rsidRPr="00787F33" w:rsidRDefault="00365B7D" w:rsidP="00D0306D">
            <w:pPr>
              <w:rPr>
                <w:b/>
                <w:sz w:val="28"/>
                <w:szCs w:val="28"/>
              </w:rPr>
            </w:pPr>
            <w:r w:rsidRPr="00787F33">
              <w:rPr>
                <w:b/>
                <w:sz w:val="28"/>
                <w:szCs w:val="28"/>
              </w:rPr>
              <w:t>Podrobný program zašleme.</w:t>
            </w:r>
          </w:p>
          <w:p w:rsidR="00365B7D" w:rsidRDefault="00365B7D" w:rsidP="00D0306D">
            <w:pPr>
              <w:rPr>
                <w:b/>
                <w:sz w:val="32"/>
                <w:szCs w:val="32"/>
              </w:rPr>
            </w:pPr>
          </w:p>
          <w:p w:rsidR="00365B7D" w:rsidRDefault="00365B7D" w:rsidP="00D030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Přihlášky prosíme do 25.06.2019.</w:t>
            </w:r>
          </w:p>
          <w:p w:rsidR="00365B7D" w:rsidRDefault="00365B7D" w:rsidP="00D0306D">
            <w:pPr>
              <w:rPr>
                <w:b/>
                <w:sz w:val="32"/>
                <w:szCs w:val="32"/>
              </w:rPr>
            </w:pPr>
          </w:p>
          <w:p w:rsidR="00365B7D" w:rsidRDefault="00365B7D" w:rsidP="00D0306D">
            <w:pPr>
              <w:rPr>
                <w:b/>
                <w:sz w:val="32"/>
                <w:szCs w:val="32"/>
              </w:rPr>
            </w:pPr>
          </w:p>
          <w:p w:rsidR="00365B7D" w:rsidRPr="00A1234A" w:rsidRDefault="00365B7D" w:rsidP="00D0306D">
            <w:pPr>
              <w:rPr>
                <w:b/>
              </w:rPr>
            </w:pPr>
          </w:p>
        </w:tc>
      </w:tr>
    </w:tbl>
    <w:p w:rsidR="00F21B24" w:rsidRDefault="00F21B24" w:rsidP="00B47B42">
      <w:pPr>
        <w:pStyle w:val="Bezmezer"/>
      </w:pPr>
    </w:p>
    <w:p w:rsidR="00A1234A" w:rsidRPr="00A1234A" w:rsidRDefault="00A1234A" w:rsidP="00A1234A"/>
    <w:sectPr w:rsidR="00A1234A" w:rsidRPr="00A1234A" w:rsidSect="006270D1">
      <w:headerReference w:type="default" r:id="rId10"/>
      <w:footerReference w:type="default" r:id="rId11"/>
      <w:footerReference w:type="first" r:id="rId12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671" w:rsidRDefault="00DB7671" w:rsidP="00713050">
      <w:pPr>
        <w:spacing w:line="240" w:lineRule="auto"/>
      </w:pPr>
      <w:r>
        <w:separator/>
      </w:r>
    </w:p>
  </w:endnote>
  <w:endnote w:type="continuationSeparator" w:id="0">
    <w:p w:rsidR="00DB7671" w:rsidRDefault="00DB767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Tabulka rozložení zápatí"/>
    </w:tblPr>
    <w:tblGrid>
      <w:gridCol w:w="2545"/>
      <w:gridCol w:w="2545"/>
      <w:gridCol w:w="2544"/>
      <w:gridCol w:w="2544"/>
    </w:tblGrid>
    <w:tr w:rsidR="00C2098A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Zpat"/>
          </w:pPr>
          <w:r w:rsidRPr="00CA3DF1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0D09CB50" wp14:editId="4BC97D2D">
                    <wp:extent cx="329184" cy="329184"/>
                    <wp:effectExtent l="0" t="0" r="0" b="0"/>
                    <wp:docPr id="16" name="Skupina 102" title="Ikona e-mail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á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Skupina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Volný tvar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ovnoramenný trojúhelní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ovnoramenný trojúhelní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ovnoramenný trojúhelník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6C866BB" id="Skupina 102" o:spid="_x0000_s1026" alt="Název: Ikona e-mailu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K6YygJICAAAPTkAAA4A&#10;AAAAAAAAAAAAAAAALgIAAGRycy9lMm9Eb2MueG1sUEsBAi0AFAAGAAgAAAAhAGhHG9DYAAAAAwEA&#10;AA8AAAAAAAAAAAAAAAAAogoAAGRycy9kb3ducmV2LnhtbFBLBQYAAAAABAAEAPMAAACnCwAAAAA=&#10;">
                    <o:lock v:ext="edit" aspectratio="t"/>
                    <v:oval id="Ová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Skupina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Volný tvar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Rovnoramenný trojúhelník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Rovnoramenný trojúhelník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Rovnoramenný trojúhelník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0BD3FB45" wp14:editId="5E5B4A53">
                    <wp:extent cx="329184" cy="329184"/>
                    <wp:effectExtent l="0" t="0" r="13970" b="13970"/>
                    <wp:docPr id="8" name="Skupina 4" title="Ikona Twitter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Symbol kruhu kolem Twitter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ymbol Twitteru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E7AAA2A" id="Skupina 4" o:spid="_x0000_s1026" alt="Název: Ikona Twitteru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qIisPqwSAAAZZQAADgAAAAAAAAAAAAAAAAAuAgAAZHJz&#10;L2Uyb0RvYy54bWxQSwECLQAUAAYACAAAACEAaEcb0NgAAAADAQAADwAAAAAAAAAAAAAAAAAGFQAA&#10;ZHJzL2Rvd25yZXYueG1sUEsFBgAAAAAEAAQA8wAAAAsWAAAAAA==&#10;">
                    <o:lock v:ext="edit" aspectratio="t"/>
                    <v:shape id="Symbol kruhu kolem Twitteru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 Twitteru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6F3F3E32" wp14:editId="68420184">
                    <wp:extent cx="329184" cy="329184"/>
                    <wp:effectExtent l="0" t="0" r="13970" b="13970"/>
                    <wp:docPr id="9" name="Skupina 10" title="Ikona telefo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Symbol kruhu kolem telefo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ymbol telefonu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BEA7F5F" id="Skupina 10" o:spid="_x0000_s1026" alt="Název: Ikona telefo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">
                    <o:lock v:ext="edit" aspectratio="t"/>
                    <v:shape id="Symbol kruhu kolem telefonu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 telefonu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474120CF" wp14:editId="289488B5">
                    <wp:extent cx="329184" cy="329184"/>
                    <wp:effectExtent l="0" t="0" r="13970" b="13970"/>
                    <wp:docPr id="12" name="Skupina 16" title="Ikona LinkedI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Symbol kruhu kolem LinkedI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ymbol LinkedInu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32FDEA1" id="Skupina 16" o:spid="_x0000_s1026" alt="Název: Ikona LinkedI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Dt3eSG9EQAA6mMAAA4AAAAAAAAAAAAAAAAALgIAAGRycy9lMm9Eb2MueG1s&#10;UEsBAi0AFAAGAAgAAAAhAGhHG9DYAAAAAwEAAA8AAAAAAAAAAAAAAAAAFxQAAGRycy9kb3ducmV2&#10;LnhtbFBLBQYAAAAABAAEAPMAAAAcFQAAAAA=&#10;">
                    <o:lock v:ext="edit" aspectratio="t"/>
                    <v:shape id="Symbol kruhu kolem LinkedInu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 LinkedInu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-mail:"/>
            <w:tag w:val="E-mail:"/>
            <w:id w:val="461157651"/>
            <w:placeholder>
              <w:docPart w:val="B813A2B3D89040239C1DADBF8CB2E75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811117" w:rsidP="00811117">
              <w:pPr>
                <w:pStyle w:val="Zpat"/>
              </w:pPr>
              <w:r>
                <w:rPr>
                  <w:lang w:bidi="cs-CZ"/>
                </w:rPr>
                <w:t>E-mail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ové jméno:"/>
            <w:tag w:val="Twitterové jméno:"/>
            <w:id w:val="-219741704"/>
            <w:placeholder>
              <w:docPart w:val="9E4DD16B09044A34BBF45B9EE11857A8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Zpat"/>
              </w:pPr>
              <w:r>
                <w:rPr>
                  <w:lang w:bidi="cs-CZ"/>
                </w:rPr>
                <w:t>Twitterové jméno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on:"/>
            <w:tag w:val="Telefon:"/>
            <w:id w:val="-381786245"/>
            <w:placeholder>
              <w:docPart w:val="59DF16B27095467B9A6615B63CFD4685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Zpat"/>
              </w:pPr>
              <w:r>
                <w:rPr>
                  <w:lang w:bidi="cs-CZ"/>
                </w:rPr>
                <w:t>Telefon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Adresa URL LinkedInu:"/>
            <w:tag w:val="Adresa URL LinkedInu:"/>
            <w:id w:val="2033605669"/>
            <w:placeholder>
              <w:docPart w:val="6D18301ACF234D678F6799EB2B13487C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Zpat"/>
              </w:pPr>
              <w:r>
                <w:rPr>
                  <w:lang w:bidi="cs-CZ"/>
                </w:rPr>
                <w:t>Adresa URL LinkedInu</w:t>
              </w:r>
            </w:p>
          </w:sdtContent>
        </w:sdt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Zpat"/>
          <w:rPr>
            <w:noProof/>
          </w:rPr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A67889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33" w:rsidRDefault="00787F33">
    <w:pPr>
      <w:pStyle w:val="Zpat"/>
    </w:pPr>
  </w:p>
  <w:p w:rsidR="00217980" w:rsidRDefault="002179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671" w:rsidRDefault="00DB7671" w:rsidP="00713050">
      <w:pPr>
        <w:spacing w:line="240" w:lineRule="auto"/>
      </w:pPr>
      <w:r>
        <w:separator/>
      </w:r>
    </w:p>
  </w:footnote>
  <w:footnote w:type="continuationSeparator" w:id="0">
    <w:p w:rsidR="00DB7671" w:rsidRDefault="00DB7671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ulka rozložení záhlaví stránky pokračování"/>
    </w:tblPr>
    <w:tblGrid>
      <w:gridCol w:w="3678"/>
      <w:gridCol w:w="6500"/>
    </w:tblGrid>
    <w:tr w:rsidR="00125981" w:rsidRPr="00F207C0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:rsidR="00125981" w:rsidRPr="00F207C0" w:rsidRDefault="00787F33" w:rsidP="006270D1">
          <w:pPr>
            <w:pStyle w:val="Inicily"/>
          </w:pPr>
          <w:sdt>
            <w:sdtPr>
              <w:alias w:val="Initials:"/>
              <w:tag w:val="Initials:"/>
              <w:id w:val="1398478803"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B47B42">
                <w:t>vj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ulka rozložení nadpisu"/>
          </w:tblPr>
          <w:tblGrid>
            <w:gridCol w:w="6500"/>
          </w:tblGrid>
          <w:tr w:rsidR="00125981" w:rsidTr="00F21B24">
            <w:trPr>
              <w:trHeight w:hRule="exact" w:val="1327"/>
            </w:trPr>
            <w:tc>
              <w:tcPr>
                <w:tcW w:w="6055" w:type="dxa"/>
                <w:vAlign w:val="center"/>
              </w:tcPr>
              <w:p w:rsidR="00125981" w:rsidRPr="00EF7109" w:rsidRDefault="00787F33" w:rsidP="00EF7109">
                <w:pPr>
                  <w:pStyle w:val="Nadpis1"/>
                  <w:outlineLvl w:val="0"/>
                </w:pPr>
                <w:sdt>
                  <w:sdtPr>
                    <w:alias w:val="Zadejte svoje jméno:"/>
                    <w:tag w:val="Zadejte svoje jméno:"/>
                    <w:id w:val="-15445124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DB7671">
                      <w:t>Ing. Jaroslava Petrboková</w:t>
                    </w:r>
                  </w:sdtContent>
                </w:sdt>
              </w:p>
              <w:p w:rsidR="00125981" w:rsidRDefault="00787F33" w:rsidP="00125981">
                <w:pPr>
                  <w:pStyle w:val="Nadpis2"/>
                  <w:outlineLvl w:val="1"/>
                </w:pPr>
                <w:sdt>
                  <w:sdtPr>
                    <w:alias w:val="Profese nebo odvětví:"/>
                    <w:tag w:val="Profese nebo odvětví:"/>
                    <w:id w:val="1972160614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>
                      <w:rPr>
                        <w:lang w:bidi="cs-CZ"/>
                      </w:rPr>
                      <w:t>Profese nebo odvětví</w:t>
                    </w:r>
                  </w:sdtContent>
                </w:sdt>
                <w:r w:rsidR="00125981">
                  <w:rPr>
                    <w:lang w:bidi="cs-CZ"/>
                  </w:rPr>
                  <w:t xml:space="preserve"> | </w:t>
                </w:r>
                <w:sdt>
                  <w:sdtPr>
                    <w:alias w:val="Odkaz na jiné schopnosti online:"/>
                    <w:tag w:val="Odkaz na jiné schopnosti online:"/>
                    <w:id w:val="-641813342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F21B24" w:rsidRPr="006658C4">
                      <w:rPr>
                        <w:lang w:bidi="cs-CZ"/>
                      </w:rPr>
                      <w:t>Odkaz na jiné schopnosti online: Portfolio, web nebo blog</w:t>
                    </w:r>
                  </w:sdtContent>
                </w:sdt>
              </w:p>
            </w:tc>
          </w:tr>
        </w:tbl>
        <w:p w:rsidR="00125981" w:rsidRPr="00F207C0" w:rsidRDefault="00125981" w:rsidP="00125981"/>
      </w:tc>
    </w:tr>
  </w:tbl>
  <w:p w:rsidR="00217980" w:rsidRDefault="0039486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33ED48" wp14:editId="2A22D6D9">
              <wp:simplePos x="0" y="0"/>
              <wp:positionH relativeFrom="column">
                <wp:posOffset>3810</wp:posOffset>
              </wp:positionH>
              <wp:positionV relativeFrom="paragraph">
                <wp:posOffset>-1878330</wp:posOffset>
              </wp:positionV>
              <wp:extent cx="6448425" cy="1810512"/>
              <wp:effectExtent l="0" t="0" r="952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1810512"/>
                        <a:chOff x="0" y="0"/>
                        <a:chExt cx="6448425" cy="1810512"/>
                      </a:xfrm>
                    </wpg:grpSpPr>
                    <wps:wsp>
                      <wps:cNvPr id="53" name="Červený obdélník"/>
                      <wps:cNvSpPr/>
                      <wps:spPr>
                        <a:xfrm>
                          <a:off x="1133421" y="419071"/>
                          <a:ext cx="5315004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Bílý kruh"/>
                      <wps:cNvSpPr/>
                      <wps:spPr>
                        <a:xfrm>
                          <a:off x="57150" y="57150"/>
                          <a:ext cx="1704460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Červený kruh"/>
                      <wps:cNvSpPr/>
                      <wps:spPr>
                        <a:xfrm>
                          <a:off x="0" y="0"/>
                          <a:ext cx="1810488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1198B" id="Skupina 3" o:spid="_x0000_s1026" style="position:absolute;margin-left:.3pt;margin-top:-147.9pt;width:507.75pt;height:142.55pt;z-index:-251657216;mso-width-relative:margin" coordsize="64484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">
              <v:rect id="Červený obdélník" o:spid="_x0000_s1027" style="position:absolute;left:11334;top:4190;width:53150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<v:oval id="Bílý kruh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Červený kruh" o:spid="_x0000_s1029" type="#_x0000_t23" style="position:absolute;width:18104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71"/>
    <w:rsid w:val="00022E2F"/>
    <w:rsid w:val="000353A6"/>
    <w:rsid w:val="0006350A"/>
    <w:rsid w:val="000B0C2C"/>
    <w:rsid w:val="000E5C48"/>
    <w:rsid w:val="0011675E"/>
    <w:rsid w:val="00125981"/>
    <w:rsid w:val="00125AB1"/>
    <w:rsid w:val="00135EC8"/>
    <w:rsid w:val="00151C62"/>
    <w:rsid w:val="00184BAC"/>
    <w:rsid w:val="001B403A"/>
    <w:rsid w:val="00217980"/>
    <w:rsid w:val="00223B22"/>
    <w:rsid w:val="00236E19"/>
    <w:rsid w:val="00247A2D"/>
    <w:rsid w:val="00271662"/>
    <w:rsid w:val="0027404F"/>
    <w:rsid w:val="00284544"/>
    <w:rsid w:val="00287B61"/>
    <w:rsid w:val="002916CA"/>
    <w:rsid w:val="00293B83"/>
    <w:rsid w:val="002971F2"/>
    <w:rsid w:val="002B091C"/>
    <w:rsid w:val="002B6072"/>
    <w:rsid w:val="002C2CDD"/>
    <w:rsid w:val="002D45C6"/>
    <w:rsid w:val="00313E86"/>
    <w:rsid w:val="00364079"/>
    <w:rsid w:val="00365B7D"/>
    <w:rsid w:val="00372C47"/>
    <w:rsid w:val="00375460"/>
    <w:rsid w:val="0039486A"/>
    <w:rsid w:val="004077FB"/>
    <w:rsid w:val="00424DD9"/>
    <w:rsid w:val="0044340A"/>
    <w:rsid w:val="00443F85"/>
    <w:rsid w:val="004717C5"/>
    <w:rsid w:val="004A7665"/>
    <w:rsid w:val="004C2A4F"/>
    <w:rsid w:val="004D4DB9"/>
    <w:rsid w:val="004D7F4E"/>
    <w:rsid w:val="00543DB7"/>
    <w:rsid w:val="0055382B"/>
    <w:rsid w:val="005A530F"/>
    <w:rsid w:val="005D4417"/>
    <w:rsid w:val="00610578"/>
    <w:rsid w:val="006270D1"/>
    <w:rsid w:val="00641630"/>
    <w:rsid w:val="006658C4"/>
    <w:rsid w:val="00684488"/>
    <w:rsid w:val="006A3CE7"/>
    <w:rsid w:val="006C10A3"/>
    <w:rsid w:val="006C4C50"/>
    <w:rsid w:val="006E1DC7"/>
    <w:rsid w:val="006E7384"/>
    <w:rsid w:val="00706F7F"/>
    <w:rsid w:val="00713050"/>
    <w:rsid w:val="00746F7F"/>
    <w:rsid w:val="007623E5"/>
    <w:rsid w:val="00787F33"/>
    <w:rsid w:val="00796BFE"/>
    <w:rsid w:val="007C16C5"/>
    <w:rsid w:val="007C7C1A"/>
    <w:rsid w:val="00811117"/>
    <w:rsid w:val="00864D4A"/>
    <w:rsid w:val="008A1907"/>
    <w:rsid w:val="008C44E9"/>
    <w:rsid w:val="008E1D0F"/>
    <w:rsid w:val="009D6855"/>
    <w:rsid w:val="009F4E91"/>
    <w:rsid w:val="009F75B3"/>
    <w:rsid w:val="00A056FC"/>
    <w:rsid w:val="00A1234A"/>
    <w:rsid w:val="00A238EE"/>
    <w:rsid w:val="00A42540"/>
    <w:rsid w:val="00A67889"/>
    <w:rsid w:val="00AD22CE"/>
    <w:rsid w:val="00B47B42"/>
    <w:rsid w:val="00B56E1F"/>
    <w:rsid w:val="00B60A88"/>
    <w:rsid w:val="00B66BFE"/>
    <w:rsid w:val="00C018EF"/>
    <w:rsid w:val="00C05502"/>
    <w:rsid w:val="00C2098A"/>
    <w:rsid w:val="00C57D37"/>
    <w:rsid w:val="00C7741E"/>
    <w:rsid w:val="00CA3DF1"/>
    <w:rsid w:val="00CA4581"/>
    <w:rsid w:val="00CA56C1"/>
    <w:rsid w:val="00CE18D5"/>
    <w:rsid w:val="00D0306D"/>
    <w:rsid w:val="00D123DB"/>
    <w:rsid w:val="00D46E65"/>
    <w:rsid w:val="00D87154"/>
    <w:rsid w:val="00DB7671"/>
    <w:rsid w:val="00E024C9"/>
    <w:rsid w:val="00E22E87"/>
    <w:rsid w:val="00E8007E"/>
    <w:rsid w:val="00E96C92"/>
    <w:rsid w:val="00EF7109"/>
    <w:rsid w:val="00F207C0"/>
    <w:rsid w:val="00F20AE5"/>
    <w:rsid w:val="00F21B24"/>
    <w:rsid w:val="00F30A68"/>
    <w:rsid w:val="00F328B4"/>
    <w:rsid w:val="00F645C7"/>
    <w:rsid w:val="00F87ECA"/>
    <w:rsid w:val="00F9000F"/>
    <w:rsid w:val="00F92A3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64A084"/>
  <w15:chartTrackingRefBased/>
  <w15:docId w15:val="{63E1937B-F562-4FCA-96E5-3E638A18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889"/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Mkatabulky">
    <w:name w:val="Table Grid"/>
    <w:basedOn w:val="Normlntabulka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8"/>
    <w:qFormat/>
    <w:rsid w:val="00E22E87"/>
    <w:pPr>
      <w:spacing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Zstupntext">
    <w:name w:val="Placeholder Text"/>
    <w:basedOn w:val="Standardnpsmoodstavce"/>
    <w:uiPriority w:val="99"/>
    <w:semiHidden/>
    <w:rsid w:val="00D123DB"/>
    <w:rPr>
      <w:color w:val="595959" w:themeColor="text1" w:themeTint="A6"/>
    </w:rPr>
  </w:style>
  <w:style w:type="character" w:customStyle="1" w:styleId="Nadpis4Char">
    <w:name w:val="Nadpis 4 Char"/>
    <w:basedOn w:val="Standardnpsmoodstavce"/>
    <w:link w:val="Nadpis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Zhlav">
    <w:name w:val="header"/>
    <w:basedOn w:val="Normln"/>
    <w:link w:val="ZhlavChar"/>
    <w:uiPriority w:val="99"/>
    <w:unhideWhenUsed/>
    <w:rsid w:val="00151C62"/>
    <w:pPr>
      <w:spacing w:line="240" w:lineRule="auto"/>
    </w:pPr>
  </w:style>
  <w:style w:type="paragraph" w:customStyle="1" w:styleId="Inicily">
    <w:name w:val="Iniciály"/>
    <w:basedOn w:val="Normln"/>
    <w:next w:val="Nadpis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ZhlavChar">
    <w:name w:val="Záhlaví Char"/>
    <w:basedOn w:val="Standardnpsmoodstavce"/>
    <w:link w:val="Zhlav"/>
    <w:uiPriority w:val="99"/>
    <w:rsid w:val="00151C62"/>
  </w:style>
  <w:style w:type="paragraph" w:styleId="Zpat">
    <w:name w:val="footer"/>
    <w:basedOn w:val="Normln"/>
    <w:link w:val="Zpat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ZpatChar">
    <w:name w:val="Zápatí Char"/>
    <w:basedOn w:val="Standardnpsmoodstavce"/>
    <w:link w:val="Zpat"/>
    <w:uiPriority w:val="99"/>
    <w:rsid w:val="00151C62"/>
    <w:rPr>
      <w:rFonts w:asciiTheme="majorHAnsi" w:hAnsiTheme="majorHAnsi"/>
      <w:caps/>
    </w:rPr>
  </w:style>
  <w:style w:type="paragraph" w:styleId="Osloven">
    <w:name w:val="Salutation"/>
    <w:basedOn w:val="Normln"/>
    <w:next w:val="Normln"/>
    <w:link w:val="OslovenChar"/>
    <w:uiPriority w:val="12"/>
    <w:qFormat/>
    <w:rsid w:val="00AD22CE"/>
  </w:style>
  <w:style w:type="character" w:customStyle="1" w:styleId="OslovenChar">
    <w:name w:val="Oslovení Char"/>
    <w:basedOn w:val="Standardnpsmoodstavce"/>
    <w:link w:val="Osloven"/>
    <w:uiPriority w:val="12"/>
    <w:rsid w:val="00AD22CE"/>
  </w:style>
  <w:style w:type="paragraph" w:styleId="Zvr">
    <w:name w:val="Closing"/>
    <w:basedOn w:val="Normln"/>
    <w:next w:val="Podpis"/>
    <w:link w:val="ZvrChar"/>
    <w:uiPriority w:val="13"/>
    <w:qFormat/>
    <w:rsid w:val="00AD22CE"/>
    <w:pPr>
      <w:spacing w:before="360"/>
      <w:contextualSpacing/>
    </w:pPr>
  </w:style>
  <w:style w:type="character" w:customStyle="1" w:styleId="ZvrChar">
    <w:name w:val="Závěr Char"/>
    <w:basedOn w:val="Standardnpsmoodstavce"/>
    <w:link w:val="Zvr"/>
    <w:uiPriority w:val="13"/>
    <w:rsid w:val="00AD22CE"/>
  </w:style>
  <w:style w:type="paragraph" w:styleId="Podpis">
    <w:name w:val="Signature"/>
    <w:basedOn w:val="Normln"/>
    <w:next w:val="Normln"/>
    <w:link w:val="PodpisChar"/>
    <w:uiPriority w:val="14"/>
    <w:qFormat/>
    <w:rsid w:val="00AD22CE"/>
    <w:pPr>
      <w:spacing w:after="200" w:line="240" w:lineRule="auto"/>
    </w:pPr>
  </w:style>
  <w:style w:type="character" w:customStyle="1" w:styleId="PodpisChar">
    <w:name w:val="Podpis Char"/>
    <w:basedOn w:val="Standardnpsmoodstavce"/>
    <w:link w:val="Podpis"/>
    <w:uiPriority w:val="14"/>
    <w:rsid w:val="007623E5"/>
  </w:style>
  <w:style w:type="paragraph" w:styleId="Datum">
    <w:name w:val="Date"/>
    <w:basedOn w:val="Normln"/>
    <w:next w:val="Normln"/>
    <w:link w:val="DatumChar"/>
    <w:uiPriority w:val="11"/>
    <w:qFormat/>
    <w:rsid w:val="00AD22CE"/>
    <w:pPr>
      <w:spacing w:before="780" w:after="200"/>
    </w:pPr>
  </w:style>
  <w:style w:type="character" w:customStyle="1" w:styleId="DatumChar">
    <w:name w:val="Datum Char"/>
    <w:basedOn w:val="Standardnpsmoodstavce"/>
    <w:link w:val="Datum"/>
    <w:uiPriority w:val="11"/>
    <w:rsid w:val="00AD22CE"/>
  </w:style>
  <w:style w:type="character" w:customStyle="1" w:styleId="Nadpis8Char">
    <w:name w:val="Nadpis 8 Char"/>
    <w:basedOn w:val="Standardnpsmoodstavce"/>
    <w:link w:val="Nadpis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578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10578"/>
  </w:style>
  <w:style w:type="paragraph" w:styleId="Textvbloku">
    <w:name w:val="Block Text"/>
    <w:basedOn w:val="Normln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105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0578"/>
  </w:style>
  <w:style w:type="paragraph" w:styleId="Zkladntext2">
    <w:name w:val="Body Text 2"/>
    <w:basedOn w:val="Normln"/>
    <w:link w:val="Zkladn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10578"/>
  </w:style>
  <w:style w:type="paragraph" w:styleId="Zkladntext3">
    <w:name w:val="Body Text 3"/>
    <w:basedOn w:val="Normln"/>
    <w:link w:val="Zkladn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10578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10578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1057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0578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0578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10578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10578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10578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10578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10578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57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5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578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10578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10578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10578"/>
  </w:style>
  <w:style w:type="character" w:styleId="Zdraznn">
    <w:name w:val="Emphasis"/>
    <w:basedOn w:val="Standardnpsmoodstavce"/>
    <w:uiPriority w:val="10"/>
    <w:semiHidden/>
    <w:unhideWhenUsed/>
    <w:rsid w:val="00610578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1057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10578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105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0578"/>
    <w:rPr>
      <w:szCs w:val="20"/>
    </w:rPr>
  </w:style>
  <w:style w:type="table" w:styleId="Svtltabulkasmkou1">
    <w:name w:val="Grid Table 1 Light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kronymHTML">
    <w:name w:val="HTML Acronym"/>
    <w:basedOn w:val="Standardnpsmoodstavce"/>
    <w:uiPriority w:val="99"/>
    <w:semiHidden/>
    <w:unhideWhenUsed/>
    <w:rsid w:val="00610578"/>
  </w:style>
  <w:style w:type="paragraph" w:styleId="AdresaHTML">
    <w:name w:val="HTML Address"/>
    <w:basedOn w:val="Normln"/>
    <w:link w:val="AdresaHTML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10578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10578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10578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0578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1057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10578"/>
    <w:rPr>
      <w:color w:val="0563C1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D123DB"/>
    <w:rPr>
      <w:i/>
      <w:iCs/>
      <w:color w:val="D0181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10578"/>
  </w:style>
  <w:style w:type="paragraph" w:styleId="Seznam">
    <w:name w:val="List"/>
    <w:basedOn w:val="Normln"/>
    <w:uiPriority w:val="99"/>
    <w:semiHidden/>
    <w:unhideWhenUsed/>
    <w:rsid w:val="00610578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10578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10578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10578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10578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10578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10578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610578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10578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10578"/>
    <w:rPr>
      <w:rFonts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10578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10578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10578"/>
  </w:style>
  <w:style w:type="character" w:styleId="slostrnky">
    <w:name w:val="page number"/>
    <w:basedOn w:val="Standardnpsmoodstavce"/>
    <w:uiPriority w:val="99"/>
    <w:semiHidden/>
    <w:unhideWhenUsed/>
    <w:rsid w:val="00610578"/>
  </w:style>
  <w:style w:type="table" w:styleId="Prosttabulka1">
    <w:name w:val="Plain Table 1"/>
    <w:basedOn w:val="Normlntabulka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10578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1057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unhideWhenUsed/>
    <w:qFormat/>
    <w:rsid w:val="00610578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10578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10578"/>
  </w:style>
  <w:style w:type="table" w:styleId="Profesionlntabulka">
    <w:name w:val="Table Professional"/>
    <w:basedOn w:val="Normlntabulka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10578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1057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10578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10578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10578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10578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10578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10578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10578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787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bokova\AppData\Roaming\Microsoft\Templates\Elegantn&#237;%20pr&#367;vodn&#237;%20dopis,%20n&#225;vrh%20od%20spole&#269;nosti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13A2B3D89040239C1DADBF8CB2E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E581B-4F8D-4859-AD48-B8C4DF5D6B25}"/>
      </w:docPartPr>
      <w:docPartBody>
        <w:p w:rsidR="000A3A28" w:rsidRDefault="000A3A28">
          <w:pPr>
            <w:pStyle w:val="B813A2B3D89040239C1DADBF8CB2E752"/>
          </w:pPr>
          <w:r w:rsidRPr="006658C4">
            <w:rPr>
              <w:lang w:bidi="cs-CZ"/>
            </w:rPr>
            <w:t>Kontakt</w:t>
          </w:r>
        </w:p>
      </w:docPartBody>
    </w:docPart>
    <w:docPart>
      <w:docPartPr>
        <w:name w:val="9E4DD16B09044A34BBF45B9EE11857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4A93B-51E3-4161-B573-71B9A4E2F31A}"/>
      </w:docPartPr>
      <w:docPartBody>
        <w:p w:rsidR="000A3A28" w:rsidRDefault="000A3A28">
          <w:pPr>
            <w:pStyle w:val="9E4DD16B09044A34BBF45B9EE11857A8"/>
          </w:pPr>
          <w:r w:rsidRPr="006270D1">
            <w:rPr>
              <w:rFonts w:cs="Times New Roman"/>
              <w:lang w:bidi="cs-CZ"/>
            </w:rPr>
            <w:t>PSČ Město, Země</w:t>
          </w:r>
        </w:p>
      </w:docPartBody>
    </w:docPart>
    <w:docPart>
      <w:docPartPr>
        <w:name w:val="59DF16B27095467B9A6615B63CFD4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20007-D024-4D75-8A9A-49BD7995E133}"/>
      </w:docPartPr>
      <w:docPartBody>
        <w:p w:rsidR="000A3A28" w:rsidRDefault="000A3A28">
          <w:pPr>
            <w:pStyle w:val="59DF16B27095467B9A6615B63CFD4685"/>
          </w:pPr>
          <w:r w:rsidRPr="006658C4">
            <w:rPr>
              <w:lang w:bidi="cs-CZ"/>
            </w:rPr>
            <w:t>Telefon</w:t>
          </w:r>
        </w:p>
      </w:docPartBody>
    </w:docPart>
    <w:docPart>
      <w:docPartPr>
        <w:name w:val="6D18301ACF234D678F6799EB2B134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98E66-B475-4D4B-8961-E12C505DD081}"/>
      </w:docPartPr>
      <w:docPartBody>
        <w:p w:rsidR="000A3A28" w:rsidRDefault="000A3A28">
          <w:pPr>
            <w:pStyle w:val="6D18301ACF234D678F6799EB2B13487C"/>
          </w:pPr>
          <w:r>
            <w:rPr>
              <w:lang w:bidi="cs-CZ"/>
            </w:rPr>
            <w:t>Profese nebo odvětví</w:t>
          </w:r>
        </w:p>
      </w:docPartBody>
    </w:docPart>
    <w:docPart>
      <w:docPartPr>
        <w:name w:val="A92415BC6D1344DCA152DECF85CA5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88AA2-EA83-4D7F-8B51-02C367253E27}"/>
      </w:docPartPr>
      <w:docPartBody>
        <w:p w:rsidR="000A3A28" w:rsidRDefault="000A3A28">
          <w:pPr>
            <w:pStyle w:val="A92415BC6D1344DCA152DECF85CA5E8F"/>
          </w:pPr>
          <w:r>
            <w:rPr>
              <w:lang w:bidi="cs-CZ"/>
            </w:rPr>
            <w:t>Jméno příjemce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28"/>
    <w:rsid w:val="000A3A28"/>
    <w:rsid w:val="00EA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46E28FC609E414DBCCAA5242E70E4D5">
    <w:name w:val="346E28FC609E414DBCCAA5242E70E4D5"/>
  </w:style>
  <w:style w:type="paragraph" w:customStyle="1" w:styleId="B813A2B3D89040239C1DADBF8CB2E752">
    <w:name w:val="B813A2B3D89040239C1DADBF8CB2E752"/>
  </w:style>
  <w:style w:type="paragraph" w:customStyle="1" w:styleId="39EA664AC3A2469494902F6C61A176EB">
    <w:name w:val="39EA664AC3A2469494902F6C61A176EB"/>
  </w:style>
  <w:style w:type="paragraph" w:customStyle="1" w:styleId="9E4DD16B09044A34BBF45B9EE11857A8">
    <w:name w:val="9E4DD16B09044A34BBF45B9EE11857A8"/>
  </w:style>
  <w:style w:type="paragraph" w:customStyle="1" w:styleId="818F3AA08F5943689AD2B1E0D8AEE2F1">
    <w:name w:val="818F3AA08F5943689AD2B1E0D8AEE2F1"/>
  </w:style>
  <w:style w:type="paragraph" w:customStyle="1" w:styleId="59DF16B27095467B9A6615B63CFD4685">
    <w:name w:val="59DF16B27095467B9A6615B63CFD4685"/>
  </w:style>
  <w:style w:type="paragraph" w:customStyle="1" w:styleId="124578D81D864E11BEA2F5A18A592F3E">
    <w:name w:val="124578D81D864E11BEA2F5A18A592F3E"/>
  </w:style>
  <w:style w:type="paragraph" w:customStyle="1" w:styleId="6D18301ACF234D678F6799EB2B13487C">
    <w:name w:val="6D18301ACF234D678F6799EB2B13487C"/>
  </w:style>
  <w:style w:type="paragraph" w:customStyle="1" w:styleId="0F3BF18EB276497C993662F9ED4269BB">
    <w:name w:val="0F3BF18EB276497C993662F9ED4269BB"/>
  </w:style>
  <w:style w:type="paragraph" w:customStyle="1" w:styleId="A92415BC6D1344DCA152DECF85CA5E8F">
    <w:name w:val="A92415BC6D1344DCA152DECF85CA5E8F"/>
  </w:style>
  <w:style w:type="paragraph" w:customStyle="1" w:styleId="F0FE5B9D139F4749A8E19C34047F9379">
    <w:name w:val="F0FE5B9D139F4749A8E19C34047F9379"/>
  </w:style>
  <w:style w:type="paragraph" w:customStyle="1" w:styleId="784B03CBD137480398339136A47BA944">
    <w:name w:val="784B03CBD137480398339136A47BA944"/>
  </w:style>
  <w:style w:type="paragraph" w:customStyle="1" w:styleId="2204332F6B6C47548A3475E32C82A861">
    <w:name w:val="2204332F6B6C47548A3475E32C82A861"/>
  </w:style>
  <w:style w:type="paragraph" w:customStyle="1" w:styleId="352E6A78D6BF42B9833465DC2B5542A4">
    <w:name w:val="352E6A78D6BF42B9833465DC2B5542A4"/>
  </w:style>
  <w:style w:type="paragraph" w:customStyle="1" w:styleId="CC7AF8CF6BA94F00B1955127713F9B96">
    <w:name w:val="CC7AF8CF6BA94F00B1955127713F9B96"/>
  </w:style>
  <w:style w:type="paragraph" w:customStyle="1" w:styleId="56C827C8EA974EBDADB4DBB60A7D504E">
    <w:name w:val="56C827C8EA974EBDADB4DBB60A7D504E"/>
  </w:style>
  <w:style w:type="paragraph" w:customStyle="1" w:styleId="7D67CBBD6DD04E7E988190DC8CACC20B">
    <w:name w:val="7D67CBBD6DD04E7E988190DC8CACC20B"/>
  </w:style>
  <w:style w:type="paragraph" w:customStyle="1" w:styleId="7FBE78B82EFB4DDD9A54FBB7CC9CDF0F">
    <w:name w:val="7FBE78B82EFB4DDD9A54FBB7CC9CDF0F"/>
  </w:style>
  <w:style w:type="paragraph" w:customStyle="1" w:styleId="72311102B181411D98433FF713B750B2">
    <w:name w:val="72311102B181411D98433FF713B750B2"/>
  </w:style>
  <w:style w:type="paragraph" w:customStyle="1" w:styleId="CB97256386E944FAA2CC70B4E6A95AF3">
    <w:name w:val="CB97256386E944FAA2CC70B4E6A95AF3"/>
    <w:rsid w:val="00EA0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B4597F-7F7D-45F6-9D69-CA20C225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Elegantní průvodní dopis, návrh od společnosti MOO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Lužické (nejen cyklo) putování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Jaroslava Petrboková</dc:creator>
  <cp:keywords/>
  <dc:description/>
  <cp:lastModifiedBy>Ing. Jaroslava Petrboková</cp:lastModifiedBy>
  <cp:revision>2</cp:revision>
  <dcterms:created xsi:type="dcterms:W3CDTF">2019-06-05T11:04:00Z</dcterms:created>
  <dcterms:modified xsi:type="dcterms:W3CDTF">2019-06-05T11:04:00Z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